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34" w:rsidRDefault="00210A34" w:rsidP="000A6C88">
      <w:pPr>
        <w:jc w:val="center"/>
        <w:rPr>
          <w:rFonts w:ascii="Tahoma" w:hAnsi="Tahoma" w:cs="Tahoma"/>
          <w:sz w:val="32"/>
          <w:szCs w:val="32"/>
        </w:rPr>
      </w:pPr>
      <w:r w:rsidRPr="00EF7D23">
        <w:rPr>
          <w:rFonts w:ascii="Tahoma" w:hAnsi="Tahoma" w:cs="Tahoma"/>
          <w:b/>
          <w:noProof/>
          <w:sz w:val="40"/>
          <w:szCs w:val="4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Scorpione" style="width:218.25pt;height:87.75pt;visibility:visible">
            <v:imagedata r:id="rId5" o:title="" gain="1.5625" blacklevel="-7209f" grayscale="t"/>
          </v:shape>
        </w:pict>
      </w:r>
    </w:p>
    <w:p w:rsidR="00210A34" w:rsidRDefault="00210A34" w:rsidP="000A6C88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Tour Scuole Primarie e dell’Infanzia</w:t>
      </w:r>
    </w:p>
    <w:p w:rsidR="00210A34" w:rsidRDefault="00210A34" w:rsidP="005B6D2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“IL TESORO DELLA FATTORIA</w:t>
      </w:r>
    </w:p>
    <w:p w:rsidR="00210A34" w:rsidRPr="00EC434B" w:rsidRDefault="00210A34" w:rsidP="005B6D2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EC434B">
        <w:rPr>
          <w:rFonts w:ascii="Tahoma" w:hAnsi="Tahoma" w:cs="Tahoma"/>
          <w:b/>
          <w:sz w:val="28"/>
          <w:szCs w:val="28"/>
        </w:rPr>
        <w:t>DATA</w:t>
      </w:r>
      <w:r w:rsidRPr="00EC434B">
        <w:rPr>
          <w:rFonts w:ascii="Tahoma" w:hAnsi="Tahoma" w:cs="Tahoma"/>
          <w:b/>
          <w:sz w:val="28"/>
          <w:szCs w:val="28"/>
        </w:rPr>
        <w:tab/>
      </w:r>
      <w:r w:rsidRPr="00EC434B">
        <w:rPr>
          <w:rFonts w:ascii="Tahoma" w:hAnsi="Tahoma" w:cs="Tahoma"/>
          <w:b/>
          <w:sz w:val="28"/>
          <w:szCs w:val="28"/>
        </w:rPr>
        <w:tab/>
      </w:r>
      <w:r w:rsidRPr="00EC434B">
        <w:rPr>
          <w:rFonts w:ascii="Tahoma" w:hAnsi="Tahoma" w:cs="Tahoma"/>
          <w:b/>
          <w:sz w:val="28"/>
          <w:szCs w:val="28"/>
        </w:rPr>
        <w:tab/>
      </w:r>
      <w:r w:rsidRPr="00EC434B">
        <w:rPr>
          <w:rFonts w:ascii="Tahoma" w:hAnsi="Tahoma" w:cs="Tahoma"/>
          <w:b/>
          <w:sz w:val="28"/>
          <w:szCs w:val="28"/>
        </w:rPr>
        <w:tab/>
        <w:t>LUOGO</w:t>
      </w:r>
      <w:r w:rsidRPr="00EC434B">
        <w:rPr>
          <w:rFonts w:ascii="Tahoma" w:hAnsi="Tahoma" w:cs="Tahoma"/>
          <w:b/>
          <w:sz w:val="28"/>
          <w:szCs w:val="28"/>
        </w:rPr>
        <w:tab/>
      </w:r>
      <w:r w:rsidRPr="00EC434B">
        <w:rPr>
          <w:rFonts w:ascii="Tahoma" w:hAnsi="Tahoma" w:cs="Tahoma"/>
          <w:b/>
          <w:sz w:val="28"/>
          <w:szCs w:val="28"/>
        </w:rPr>
        <w:tab/>
      </w:r>
      <w:r w:rsidRPr="00EC434B">
        <w:rPr>
          <w:rFonts w:ascii="Tahoma" w:hAnsi="Tahoma" w:cs="Tahoma"/>
          <w:b/>
          <w:sz w:val="28"/>
          <w:szCs w:val="28"/>
        </w:rPr>
        <w:tab/>
        <w:t>ORARIO</w:t>
      </w:r>
    </w:p>
    <w:p w:rsidR="00210A34" w:rsidRPr="000E5CD3" w:rsidRDefault="00210A34" w:rsidP="000E5CD3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0E5CD3">
        <w:rPr>
          <w:rFonts w:ascii="Tahoma" w:hAnsi="Tahoma" w:cs="Tahoma"/>
          <w:sz w:val="28"/>
          <w:szCs w:val="28"/>
          <w:u w:val="single"/>
        </w:rPr>
        <w:t>24/04/15</w:t>
      </w:r>
      <w:r w:rsidRPr="000E5CD3">
        <w:rPr>
          <w:rFonts w:ascii="Tahoma" w:hAnsi="Tahoma" w:cs="Tahoma"/>
          <w:sz w:val="28"/>
          <w:szCs w:val="28"/>
          <w:u w:val="single"/>
        </w:rPr>
        <w:tab/>
      </w:r>
      <w:r w:rsidRPr="000E5CD3">
        <w:rPr>
          <w:rFonts w:ascii="Tahoma" w:hAnsi="Tahoma" w:cs="Tahoma"/>
          <w:sz w:val="28"/>
          <w:szCs w:val="28"/>
          <w:u w:val="single"/>
        </w:rPr>
        <w:tab/>
      </w:r>
      <w:r w:rsidRPr="000E5CD3">
        <w:rPr>
          <w:rFonts w:ascii="Tahoma" w:hAnsi="Tahoma" w:cs="Tahoma"/>
          <w:sz w:val="28"/>
          <w:szCs w:val="28"/>
          <w:u w:val="single"/>
        </w:rPr>
        <w:tab/>
      </w:r>
      <w:r w:rsidRPr="000E5CD3">
        <w:rPr>
          <w:rFonts w:ascii="Tahoma" w:hAnsi="Tahoma" w:cs="Tahoma"/>
          <w:sz w:val="28"/>
          <w:szCs w:val="28"/>
          <w:u w:val="single"/>
        </w:rPr>
        <w:tab/>
        <w:t>Morgongiori</w:t>
      </w:r>
      <w:r w:rsidRPr="000E5CD3">
        <w:rPr>
          <w:rFonts w:ascii="Tahoma" w:hAnsi="Tahoma" w:cs="Tahoma"/>
          <w:sz w:val="28"/>
          <w:szCs w:val="28"/>
          <w:u w:val="single"/>
        </w:rPr>
        <w:tab/>
      </w:r>
      <w:r w:rsidRPr="000E5CD3">
        <w:rPr>
          <w:rFonts w:ascii="Tahoma" w:hAnsi="Tahoma" w:cs="Tahoma"/>
          <w:sz w:val="28"/>
          <w:szCs w:val="28"/>
          <w:u w:val="single"/>
        </w:rPr>
        <w:tab/>
        <w:t>10.30</w:t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EC434B">
        <w:rPr>
          <w:rFonts w:ascii="Tahoma" w:hAnsi="Tahoma" w:cs="Tahoma"/>
          <w:sz w:val="28"/>
          <w:szCs w:val="28"/>
          <w:u w:val="single"/>
        </w:rPr>
        <w:t>27/04/15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Gonnostramatza</w:t>
      </w:r>
      <w:r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10.30</w:t>
      </w:r>
    </w:p>
    <w:p w:rsidR="00210A34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EC434B">
        <w:rPr>
          <w:rFonts w:ascii="Tahoma" w:hAnsi="Tahoma" w:cs="Tahoma"/>
          <w:sz w:val="28"/>
          <w:szCs w:val="28"/>
          <w:u w:val="single"/>
        </w:rPr>
        <w:t>30/04/15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Mogoro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10.30</w:t>
      </w:r>
    </w:p>
    <w:p w:rsidR="00210A34" w:rsidRPr="00444800" w:rsidRDefault="00210A34" w:rsidP="00244B24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444800">
        <w:rPr>
          <w:rFonts w:ascii="Tahoma" w:hAnsi="Tahoma" w:cs="Tahoma"/>
          <w:b/>
          <w:sz w:val="28"/>
          <w:szCs w:val="28"/>
          <w:u w:val="single"/>
        </w:rPr>
        <w:t>02/05</w:t>
      </w:r>
      <w:r>
        <w:rPr>
          <w:rFonts w:ascii="Tahoma" w:hAnsi="Tahoma" w:cs="Tahoma"/>
          <w:b/>
          <w:sz w:val="28"/>
          <w:szCs w:val="28"/>
          <w:u w:val="single"/>
        </w:rPr>
        <w:t>/15</w:t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  <w:t>Genuri</w:t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  <w:t>18.30</w:t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EC434B">
        <w:rPr>
          <w:rFonts w:ascii="Tahoma" w:hAnsi="Tahoma" w:cs="Tahoma"/>
          <w:sz w:val="28"/>
          <w:szCs w:val="28"/>
          <w:u w:val="single"/>
        </w:rPr>
        <w:t>04/05/15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Collinas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10.30</w:t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EC434B">
        <w:rPr>
          <w:rFonts w:ascii="Tahoma" w:hAnsi="Tahoma" w:cs="Tahoma"/>
          <w:sz w:val="28"/>
          <w:szCs w:val="28"/>
          <w:u w:val="single"/>
        </w:rPr>
        <w:t>07/05/15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Barumini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11.30</w:t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EC434B">
        <w:rPr>
          <w:rFonts w:ascii="Tahoma" w:hAnsi="Tahoma" w:cs="Tahoma"/>
          <w:sz w:val="28"/>
          <w:szCs w:val="28"/>
          <w:u w:val="single"/>
        </w:rPr>
        <w:t>08/05/15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Laconi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10.30</w:t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EC434B">
        <w:rPr>
          <w:rFonts w:ascii="Tahoma" w:hAnsi="Tahoma" w:cs="Tahoma"/>
          <w:sz w:val="28"/>
          <w:szCs w:val="28"/>
          <w:u w:val="single"/>
        </w:rPr>
        <w:t>11/05/15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Villanovafranca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>11.30</w:t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EC434B">
        <w:rPr>
          <w:rFonts w:ascii="Tahoma" w:hAnsi="Tahoma" w:cs="Tahoma"/>
          <w:sz w:val="28"/>
          <w:szCs w:val="28"/>
          <w:u w:val="single"/>
        </w:rPr>
        <w:t>12/05/15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Siddi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10.30</w:t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EC434B">
        <w:rPr>
          <w:rFonts w:ascii="Tahoma" w:hAnsi="Tahoma" w:cs="Tahoma"/>
          <w:sz w:val="28"/>
          <w:szCs w:val="28"/>
          <w:u w:val="single"/>
        </w:rPr>
        <w:t>13/05/15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Segariu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10.30</w:t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EC434B">
        <w:rPr>
          <w:rFonts w:ascii="Tahoma" w:hAnsi="Tahoma" w:cs="Tahoma"/>
          <w:sz w:val="28"/>
          <w:szCs w:val="28"/>
          <w:u w:val="single"/>
        </w:rPr>
        <w:t>19/05/15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Ales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10.30</w:t>
      </w:r>
      <w:r>
        <w:rPr>
          <w:rFonts w:ascii="Tahoma" w:hAnsi="Tahoma" w:cs="Tahoma"/>
          <w:sz w:val="28"/>
          <w:szCs w:val="28"/>
          <w:u w:val="single"/>
        </w:rPr>
        <w:tab/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EC434B">
        <w:rPr>
          <w:rFonts w:ascii="Tahoma" w:hAnsi="Tahoma" w:cs="Tahoma"/>
          <w:sz w:val="28"/>
          <w:szCs w:val="28"/>
          <w:u w:val="single"/>
        </w:rPr>
        <w:t>20/05/15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Tuili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10.30</w:t>
      </w:r>
    </w:p>
    <w:p w:rsidR="00210A34" w:rsidRPr="00EC434B" w:rsidRDefault="00210A34" w:rsidP="00401C8B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21/05/15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>Villamar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>11.00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</w:p>
    <w:p w:rsidR="00210A34" w:rsidRDefault="00210A34" w:rsidP="00C14D3D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22/05/15</w:t>
      </w:r>
      <w:r>
        <w:rPr>
          <w:rFonts w:ascii="Tahoma" w:hAnsi="Tahoma" w:cs="Tahoma"/>
          <w:b/>
          <w:sz w:val="28"/>
          <w:szCs w:val="28"/>
          <w:u w:val="single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ab/>
        <w:t>Baradili</w:t>
      </w:r>
      <w:r>
        <w:rPr>
          <w:rFonts w:ascii="Tahoma" w:hAnsi="Tahoma" w:cs="Tahoma"/>
          <w:b/>
          <w:sz w:val="28"/>
          <w:szCs w:val="28"/>
          <w:u w:val="single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ab/>
        <w:t>18.00</w:t>
      </w:r>
    </w:p>
    <w:p w:rsidR="00210A34" w:rsidRPr="00EC434B" w:rsidRDefault="00210A34" w:rsidP="006A27C7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23</w:t>
      </w:r>
      <w:r w:rsidRPr="00EC434B">
        <w:rPr>
          <w:rFonts w:ascii="Tahoma" w:hAnsi="Tahoma" w:cs="Tahoma"/>
          <w:sz w:val="28"/>
          <w:szCs w:val="28"/>
          <w:u w:val="single"/>
        </w:rPr>
        <w:t>/05/15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Masullas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10.30</w:t>
      </w:r>
    </w:p>
    <w:p w:rsidR="00210A34" w:rsidRPr="00F150EB" w:rsidRDefault="00210A34" w:rsidP="00DC35D6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F150EB">
        <w:rPr>
          <w:rFonts w:ascii="Tahoma" w:hAnsi="Tahoma" w:cs="Tahoma"/>
          <w:b/>
          <w:sz w:val="28"/>
          <w:szCs w:val="28"/>
          <w:u w:val="single"/>
        </w:rPr>
        <w:t>2</w:t>
      </w:r>
      <w:r>
        <w:rPr>
          <w:rFonts w:ascii="Tahoma" w:hAnsi="Tahoma" w:cs="Tahoma"/>
          <w:b/>
          <w:sz w:val="28"/>
          <w:szCs w:val="28"/>
          <w:u w:val="single"/>
        </w:rPr>
        <w:t>3</w:t>
      </w:r>
      <w:r w:rsidRPr="00F150EB">
        <w:rPr>
          <w:rFonts w:ascii="Tahoma" w:hAnsi="Tahoma" w:cs="Tahoma"/>
          <w:b/>
          <w:sz w:val="28"/>
          <w:szCs w:val="28"/>
          <w:u w:val="single"/>
        </w:rPr>
        <w:t>/05/15</w:t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  <w:t>Pau</w:t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ab/>
        <w:t>18.00 (ora da definire)</w:t>
      </w:r>
    </w:p>
    <w:p w:rsidR="00210A34" w:rsidRDefault="00210A34" w:rsidP="00E70A03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EC434B">
        <w:rPr>
          <w:rFonts w:ascii="Tahoma" w:hAnsi="Tahoma" w:cs="Tahoma"/>
          <w:sz w:val="28"/>
          <w:szCs w:val="28"/>
          <w:u w:val="single"/>
        </w:rPr>
        <w:t>25/05/15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Lunamatrona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14.30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  <w:r w:rsidRPr="00813CE4">
        <w:rPr>
          <w:rFonts w:ascii="Tahoma" w:hAnsi="Tahoma" w:cs="Tahoma"/>
          <w:b/>
          <w:sz w:val="28"/>
          <w:szCs w:val="28"/>
          <w:u w:val="single"/>
        </w:rPr>
        <w:t>(aula consigl.)</w:t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EC434B">
        <w:rPr>
          <w:rFonts w:ascii="Tahoma" w:hAnsi="Tahoma" w:cs="Tahoma"/>
          <w:sz w:val="28"/>
          <w:szCs w:val="28"/>
          <w:u w:val="single"/>
        </w:rPr>
        <w:t>26/05/15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Baressa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10.30</w:t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EC434B">
        <w:rPr>
          <w:rFonts w:ascii="Tahoma" w:hAnsi="Tahoma" w:cs="Tahoma"/>
          <w:sz w:val="28"/>
          <w:szCs w:val="28"/>
          <w:u w:val="single"/>
        </w:rPr>
        <w:t>27/05/15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ab/>
        <w:t>Villasantantonio</w:t>
      </w:r>
      <w:r w:rsidRPr="00EC434B"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 w:rsidRPr="00EC434B">
        <w:rPr>
          <w:rFonts w:ascii="Tahoma" w:hAnsi="Tahoma" w:cs="Tahoma"/>
          <w:sz w:val="28"/>
          <w:szCs w:val="28"/>
          <w:u w:val="single"/>
        </w:rPr>
        <w:t>11.00</w:t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28/05/15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  <w:t>Furtei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  <w:t>11.00</w:t>
      </w:r>
    </w:p>
    <w:p w:rsidR="00210A34" w:rsidRPr="00444800" w:rsidRDefault="00210A34" w:rsidP="00447864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444800">
        <w:rPr>
          <w:rFonts w:ascii="Tahoma" w:hAnsi="Tahoma" w:cs="Tahoma"/>
          <w:b/>
          <w:sz w:val="28"/>
          <w:szCs w:val="28"/>
          <w:u w:val="single"/>
        </w:rPr>
        <w:t>06/06</w:t>
      </w:r>
      <w:r>
        <w:rPr>
          <w:rFonts w:ascii="Tahoma" w:hAnsi="Tahoma" w:cs="Tahoma"/>
          <w:b/>
          <w:sz w:val="28"/>
          <w:szCs w:val="28"/>
          <w:u w:val="single"/>
        </w:rPr>
        <w:t>/15</w:t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  <w:t>Siris</w:t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</w:r>
      <w:r w:rsidRPr="00444800">
        <w:rPr>
          <w:rFonts w:ascii="Tahoma" w:hAnsi="Tahoma" w:cs="Tahoma"/>
          <w:b/>
          <w:sz w:val="28"/>
          <w:szCs w:val="28"/>
          <w:u w:val="single"/>
        </w:rPr>
        <w:tab/>
        <w:t>18.30</w:t>
      </w:r>
    </w:p>
    <w:p w:rsidR="00210A34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210A34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210A34" w:rsidRPr="00444800" w:rsidRDefault="00210A34" w:rsidP="002E3BA8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444800">
        <w:rPr>
          <w:rFonts w:ascii="Tahoma" w:hAnsi="Tahoma" w:cs="Tahoma"/>
          <w:b/>
          <w:sz w:val="28"/>
          <w:szCs w:val="28"/>
        </w:rPr>
        <w:t>Leggenda:</w:t>
      </w:r>
    </w:p>
    <w:p w:rsidR="00210A34" w:rsidRPr="00444800" w:rsidRDefault="00210A34" w:rsidP="002E3BA8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444800">
        <w:rPr>
          <w:rFonts w:ascii="Tahoma" w:hAnsi="Tahoma" w:cs="Tahoma"/>
          <w:b/>
          <w:sz w:val="28"/>
          <w:szCs w:val="28"/>
        </w:rPr>
        <w:t>in grassetto sono i piccoli comuni senza scuole.</w:t>
      </w:r>
    </w:p>
    <w:p w:rsidR="00210A34" w:rsidRPr="00444800" w:rsidRDefault="00210A34" w:rsidP="002E3BA8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210A34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210A34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210A34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210A34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210A34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210A34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210A34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210A34" w:rsidRPr="00EC434B" w:rsidRDefault="00210A34" w:rsidP="00AF2EF0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EC434B">
        <w:rPr>
          <w:rFonts w:ascii="Tahoma" w:hAnsi="Tahoma" w:cs="Tahoma"/>
          <w:sz w:val="28"/>
          <w:szCs w:val="28"/>
        </w:rPr>
        <w:t>Tour Comuni (senza scuole elementari)</w:t>
      </w:r>
    </w:p>
    <w:p w:rsidR="00210A34" w:rsidRPr="00EC434B" w:rsidRDefault="00210A34" w:rsidP="00AF2EF0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EC434B">
        <w:rPr>
          <w:rFonts w:ascii="Tahoma" w:hAnsi="Tahoma" w:cs="Tahoma"/>
          <w:b/>
          <w:sz w:val="28"/>
          <w:szCs w:val="28"/>
        </w:rPr>
        <w:t>“IL TESORO DELLA FATTORIA</w:t>
      </w:r>
    </w:p>
    <w:p w:rsidR="00210A34" w:rsidRPr="00EC434B" w:rsidRDefault="00210A34" w:rsidP="00AF2EF0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 FISSARE </w:t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210A34" w:rsidRPr="00EC434B" w:rsidRDefault="00210A34" w:rsidP="0000500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EC434B">
        <w:rPr>
          <w:rFonts w:ascii="Tahoma" w:hAnsi="Tahoma" w:cs="Tahoma"/>
          <w:b/>
          <w:sz w:val="28"/>
          <w:szCs w:val="28"/>
        </w:rPr>
        <w:t>DATA</w:t>
      </w:r>
      <w:r w:rsidRPr="00EC434B">
        <w:rPr>
          <w:rFonts w:ascii="Tahoma" w:hAnsi="Tahoma" w:cs="Tahoma"/>
          <w:b/>
          <w:sz w:val="28"/>
          <w:szCs w:val="28"/>
        </w:rPr>
        <w:tab/>
      </w:r>
      <w:r w:rsidRPr="00EC434B">
        <w:rPr>
          <w:rFonts w:ascii="Tahoma" w:hAnsi="Tahoma" w:cs="Tahoma"/>
          <w:b/>
          <w:sz w:val="28"/>
          <w:szCs w:val="28"/>
        </w:rPr>
        <w:tab/>
      </w:r>
      <w:r w:rsidRPr="00EC434B">
        <w:rPr>
          <w:rFonts w:ascii="Tahoma" w:hAnsi="Tahoma" w:cs="Tahoma"/>
          <w:b/>
          <w:sz w:val="28"/>
          <w:szCs w:val="28"/>
        </w:rPr>
        <w:tab/>
      </w:r>
      <w:r w:rsidRPr="00EC434B">
        <w:rPr>
          <w:rFonts w:ascii="Tahoma" w:hAnsi="Tahoma" w:cs="Tahoma"/>
          <w:b/>
          <w:sz w:val="28"/>
          <w:szCs w:val="28"/>
        </w:rPr>
        <w:tab/>
        <w:t>LUOGO</w:t>
      </w:r>
      <w:r w:rsidRPr="00EC434B">
        <w:rPr>
          <w:rFonts w:ascii="Tahoma" w:hAnsi="Tahoma" w:cs="Tahoma"/>
          <w:b/>
          <w:sz w:val="28"/>
          <w:szCs w:val="28"/>
        </w:rPr>
        <w:tab/>
      </w:r>
      <w:r w:rsidRPr="00EC434B">
        <w:rPr>
          <w:rFonts w:ascii="Tahoma" w:hAnsi="Tahoma" w:cs="Tahoma"/>
          <w:b/>
          <w:sz w:val="28"/>
          <w:szCs w:val="28"/>
        </w:rPr>
        <w:tab/>
      </w:r>
      <w:r w:rsidRPr="00EC434B">
        <w:rPr>
          <w:rFonts w:ascii="Tahoma" w:hAnsi="Tahoma" w:cs="Tahoma"/>
          <w:b/>
          <w:sz w:val="28"/>
          <w:szCs w:val="28"/>
        </w:rPr>
        <w:tab/>
        <w:t>ORARIO</w:t>
      </w:r>
    </w:p>
    <w:p w:rsidR="00210A34" w:rsidRPr="00EC434B" w:rsidRDefault="00210A34" w:rsidP="002E3BA8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210A34" w:rsidRPr="00F150EB" w:rsidRDefault="00210A34" w:rsidP="002E3BA8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F150EB">
        <w:rPr>
          <w:rFonts w:ascii="Tahoma" w:hAnsi="Tahoma" w:cs="Tahoma"/>
          <w:b/>
          <w:sz w:val="28"/>
          <w:szCs w:val="28"/>
          <w:u w:val="single"/>
        </w:rPr>
        <w:t>Las Plassas</w:t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</w:p>
    <w:p w:rsidR="00210A34" w:rsidRPr="00F150EB" w:rsidRDefault="00210A34" w:rsidP="002E3BA8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F150EB">
        <w:rPr>
          <w:rFonts w:ascii="Tahoma" w:hAnsi="Tahoma" w:cs="Tahoma"/>
          <w:b/>
          <w:sz w:val="28"/>
          <w:szCs w:val="28"/>
          <w:u w:val="single"/>
        </w:rPr>
        <w:t>Setzu</w:t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</w:p>
    <w:p w:rsidR="00210A34" w:rsidRDefault="00210A34" w:rsidP="002E3BA8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F150EB">
        <w:rPr>
          <w:rFonts w:ascii="Tahoma" w:hAnsi="Tahoma" w:cs="Tahoma"/>
          <w:b/>
          <w:sz w:val="28"/>
          <w:szCs w:val="28"/>
          <w:u w:val="single"/>
        </w:rPr>
        <w:t>Usellus</w:t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  <w:r w:rsidRPr="00F150EB">
        <w:rPr>
          <w:rFonts w:ascii="Tahoma" w:hAnsi="Tahoma" w:cs="Tahoma"/>
          <w:b/>
          <w:sz w:val="28"/>
          <w:szCs w:val="28"/>
          <w:u w:val="single"/>
        </w:rPr>
        <w:tab/>
      </w:r>
    </w:p>
    <w:p w:rsidR="00210A34" w:rsidRPr="00F150EB" w:rsidRDefault="00210A34" w:rsidP="002E3BA8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Sini_____________________________________________</w:t>
      </w:r>
    </w:p>
    <w:p w:rsidR="00210A34" w:rsidRPr="00F150EB" w:rsidRDefault="00210A34" w:rsidP="002E3BA8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bookmarkStart w:id="0" w:name="_GoBack"/>
      <w:bookmarkEnd w:id="0"/>
    </w:p>
    <w:sectPr w:rsidR="00210A34" w:rsidRPr="00F150EB" w:rsidSect="00F45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0954"/>
    <w:multiLevelType w:val="hybridMultilevel"/>
    <w:tmpl w:val="499428E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4FB"/>
    <w:rsid w:val="00005005"/>
    <w:rsid w:val="00017A05"/>
    <w:rsid w:val="00041043"/>
    <w:rsid w:val="000466AB"/>
    <w:rsid w:val="00060845"/>
    <w:rsid w:val="000674BE"/>
    <w:rsid w:val="000A6C88"/>
    <w:rsid w:val="000D7574"/>
    <w:rsid w:val="000E5CD3"/>
    <w:rsid w:val="0010702C"/>
    <w:rsid w:val="00136CE3"/>
    <w:rsid w:val="00175EBB"/>
    <w:rsid w:val="00184F56"/>
    <w:rsid w:val="0019156B"/>
    <w:rsid w:val="001C30AA"/>
    <w:rsid w:val="001D1F1F"/>
    <w:rsid w:val="001D7114"/>
    <w:rsid w:val="001D7499"/>
    <w:rsid w:val="00210A34"/>
    <w:rsid w:val="0024499B"/>
    <w:rsid w:val="00244B24"/>
    <w:rsid w:val="002479B1"/>
    <w:rsid w:val="00285B82"/>
    <w:rsid w:val="002A2512"/>
    <w:rsid w:val="002B708E"/>
    <w:rsid w:val="002C59B6"/>
    <w:rsid w:val="002E3BA8"/>
    <w:rsid w:val="003001EE"/>
    <w:rsid w:val="00344FB4"/>
    <w:rsid w:val="00346765"/>
    <w:rsid w:val="00360085"/>
    <w:rsid w:val="003A083E"/>
    <w:rsid w:val="003B0541"/>
    <w:rsid w:val="003B472F"/>
    <w:rsid w:val="003F5998"/>
    <w:rsid w:val="00401C8B"/>
    <w:rsid w:val="00412961"/>
    <w:rsid w:val="00444800"/>
    <w:rsid w:val="00447864"/>
    <w:rsid w:val="00461B05"/>
    <w:rsid w:val="00472DB5"/>
    <w:rsid w:val="0047689B"/>
    <w:rsid w:val="0048409C"/>
    <w:rsid w:val="00493D11"/>
    <w:rsid w:val="004B2EBD"/>
    <w:rsid w:val="004E043A"/>
    <w:rsid w:val="004F3BDC"/>
    <w:rsid w:val="004F43CF"/>
    <w:rsid w:val="004F4FCA"/>
    <w:rsid w:val="0050646E"/>
    <w:rsid w:val="005534EA"/>
    <w:rsid w:val="005620A8"/>
    <w:rsid w:val="00567641"/>
    <w:rsid w:val="005B6D26"/>
    <w:rsid w:val="005F7F08"/>
    <w:rsid w:val="0063311A"/>
    <w:rsid w:val="00634104"/>
    <w:rsid w:val="00637C78"/>
    <w:rsid w:val="006525F8"/>
    <w:rsid w:val="00673321"/>
    <w:rsid w:val="006A0D4A"/>
    <w:rsid w:val="006A27C7"/>
    <w:rsid w:val="006C5A88"/>
    <w:rsid w:val="00782CD2"/>
    <w:rsid w:val="007B1D0A"/>
    <w:rsid w:val="007E797C"/>
    <w:rsid w:val="007F139F"/>
    <w:rsid w:val="00813CE4"/>
    <w:rsid w:val="008144FB"/>
    <w:rsid w:val="00847E71"/>
    <w:rsid w:val="008515A2"/>
    <w:rsid w:val="008546F6"/>
    <w:rsid w:val="00887E21"/>
    <w:rsid w:val="008A0ED8"/>
    <w:rsid w:val="008B315E"/>
    <w:rsid w:val="009C3873"/>
    <w:rsid w:val="009E0CBA"/>
    <w:rsid w:val="00A02DA3"/>
    <w:rsid w:val="00A2203F"/>
    <w:rsid w:val="00A31336"/>
    <w:rsid w:val="00A31B34"/>
    <w:rsid w:val="00A32B84"/>
    <w:rsid w:val="00A70F0E"/>
    <w:rsid w:val="00AA6149"/>
    <w:rsid w:val="00AD38BB"/>
    <w:rsid w:val="00AF2EF0"/>
    <w:rsid w:val="00B702A9"/>
    <w:rsid w:val="00BA397E"/>
    <w:rsid w:val="00C14D3D"/>
    <w:rsid w:val="00C209D4"/>
    <w:rsid w:val="00C22B7C"/>
    <w:rsid w:val="00C26159"/>
    <w:rsid w:val="00C65899"/>
    <w:rsid w:val="00C80934"/>
    <w:rsid w:val="00C832C0"/>
    <w:rsid w:val="00CC2B38"/>
    <w:rsid w:val="00D66BA5"/>
    <w:rsid w:val="00D87848"/>
    <w:rsid w:val="00DA3415"/>
    <w:rsid w:val="00DC2FA4"/>
    <w:rsid w:val="00DC35D6"/>
    <w:rsid w:val="00DE4F3B"/>
    <w:rsid w:val="00E43CFD"/>
    <w:rsid w:val="00E70A03"/>
    <w:rsid w:val="00EA692F"/>
    <w:rsid w:val="00EB3E8A"/>
    <w:rsid w:val="00EC434B"/>
    <w:rsid w:val="00EF7D23"/>
    <w:rsid w:val="00EF7F24"/>
    <w:rsid w:val="00F150EB"/>
    <w:rsid w:val="00F45759"/>
    <w:rsid w:val="00F83BF7"/>
    <w:rsid w:val="00FC03BC"/>
    <w:rsid w:val="00FD0A18"/>
    <w:rsid w:val="00FD726D"/>
    <w:rsid w:val="00FE605C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E5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700</TotalTime>
  <Pages>2</Pages>
  <Words>151</Words>
  <Characters>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Tragodia</dc:creator>
  <cp:keywords/>
  <dc:description/>
  <cp:lastModifiedBy> </cp:lastModifiedBy>
  <cp:revision>145</cp:revision>
  <cp:lastPrinted>2015-04-23T08:21:00Z</cp:lastPrinted>
  <dcterms:created xsi:type="dcterms:W3CDTF">2015-04-11T09:26:00Z</dcterms:created>
  <dcterms:modified xsi:type="dcterms:W3CDTF">2015-04-27T07:46:00Z</dcterms:modified>
</cp:coreProperties>
</file>